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3F4" w:rsidRDefault="006F531A" w:rsidP="006133F4">
      <w:pPr>
        <w:jc w:val="center"/>
        <w:rPr>
          <w:b/>
          <w:sz w:val="36"/>
          <w:szCs w:val="36"/>
        </w:rPr>
      </w:pPr>
      <w:r>
        <w:rPr>
          <w:b/>
          <w:sz w:val="36"/>
          <w:szCs w:val="36"/>
        </w:rPr>
        <w:t xml:space="preserve">AANVRAAGFORMULIER </w:t>
      </w:r>
      <w:r w:rsidR="009F0D3E">
        <w:rPr>
          <w:b/>
          <w:sz w:val="36"/>
          <w:szCs w:val="36"/>
        </w:rPr>
        <w:t>BLADKORVEN</w:t>
      </w:r>
    </w:p>
    <w:p w:rsidR="00796505" w:rsidRDefault="00796505" w:rsidP="006133F4">
      <w:pPr>
        <w:jc w:val="center"/>
        <w:rPr>
          <w:b/>
          <w:sz w:val="36"/>
          <w:szCs w:val="36"/>
        </w:rPr>
      </w:pPr>
    </w:p>
    <w:p w:rsidR="00796505" w:rsidRPr="00796505" w:rsidRDefault="00796505" w:rsidP="00796505">
      <w:pPr>
        <w:jc w:val="both"/>
        <w:rPr>
          <w:sz w:val="24"/>
          <w:szCs w:val="24"/>
        </w:rPr>
      </w:pPr>
      <w:r w:rsidRPr="00796505">
        <w:rPr>
          <w:sz w:val="24"/>
          <w:szCs w:val="24"/>
        </w:rPr>
        <w:t>I</w:t>
      </w:r>
      <w:r w:rsidRPr="00796505">
        <w:rPr>
          <w:sz w:val="24"/>
          <w:szCs w:val="24"/>
        </w:rPr>
        <w:t xml:space="preserve">ndien er in uw </w:t>
      </w:r>
      <w:r w:rsidRPr="00796505">
        <w:rPr>
          <w:sz w:val="24"/>
          <w:szCs w:val="24"/>
        </w:rPr>
        <w:t>straat</w:t>
      </w:r>
      <w:r w:rsidRPr="00796505">
        <w:rPr>
          <w:sz w:val="24"/>
          <w:szCs w:val="24"/>
        </w:rPr>
        <w:t xml:space="preserve"> laanbomen staan, ondersteunen wij u graag bij het opruimen van deze bladeren op uw voetpad door bladkorven te plaatsen. Op aanvraag worden deze geplaatst van 15 oktober tot 15 december. Bij enig misbruik ervan worden ze verwijderd.</w:t>
      </w:r>
    </w:p>
    <w:p w:rsidR="00796505" w:rsidRPr="006133F4" w:rsidRDefault="00796505" w:rsidP="006133F4">
      <w:pPr>
        <w:jc w:val="center"/>
        <w:rPr>
          <w:b/>
          <w:sz w:val="36"/>
          <w:szCs w:val="36"/>
        </w:rPr>
      </w:pPr>
    </w:p>
    <w:p w:rsidR="006F531A" w:rsidRDefault="006F531A" w:rsidP="006133F4">
      <w:pPr>
        <w:jc w:val="center"/>
      </w:pPr>
    </w:p>
    <w:p w:rsidR="006F531A" w:rsidRDefault="006F531A" w:rsidP="006F531A">
      <w:pPr>
        <w:tabs>
          <w:tab w:val="left" w:leader="dot" w:pos="9072"/>
        </w:tabs>
        <w:jc w:val="both"/>
      </w:pPr>
      <w:r>
        <w:t xml:space="preserve">NAAM: </w:t>
      </w:r>
      <w:r>
        <w:tab/>
      </w:r>
    </w:p>
    <w:p w:rsidR="006F531A" w:rsidRDefault="006F531A" w:rsidP="006F531A">
      <w:pPr>
        <w:jc w:val="both"/>
      </w:pPr>
    </w:p>
    <w:p w:rsidR="006F531A" w:rsidRDefault="006F531A" w:rsidP="006F531A">
      <w:pPr>
        <w:jc w:val="both"/>
      </w:pPr>
    </w:p>
    <w:p w:rsidR="006F531A" w:rsidRDefault="006F531A" w:rsidP="006F531A">
      <w:pPr>
        <w:tabs>
          <w:tab w:val="left" w:leader="dot" w:pos="9072"/>
        </w:tabs>
        <w:jc w:val="both"/>
      </w:pPr>
      <w:r>
        <w:t xml:space="preserve">VOORNAAM: </w:t>
      </w:r>
      <w:r>
        <w:tab/>
      </w:r>
    </w:p>
    <w:p w:rsidR="006F531A" w:rsidRDefault="006F531A" w:rsidP="006F531A">
      <w:pPr>
        <w:jc w:val="both"/>
      </w:pPr>
    </w:p>
    <w:p w:rsidR="006F531A" w:rsidRDefault="006F531A" w:rsidP="006F531A">
      <w:pPr>
        <w:jc w:val="both"/>
      </w:pPr>
    </w:p>
    <w:p w:rsidR="006F531A" w:rsidRDefault="006F531A" w:rsidP="006F531A">
      <w:pPr>
        <w:tabs>
          <w:tab w:val="left" w:leader="dot" w:pos="9072"/>
        </w:tabs>
        <w:jc w:val="both"/>
      </w:pPr>
      <w:r>
        <w:t xml:space="preserve">STRAAT + NR.: </w:t>
      </w:r>
      <w:r>
        <w:tab/>
      </w:r>
    </w:p>
    <w:p w:rsidR="006F531A" w:rsidRDefault="006F531A" w:rsidP="006F531A">
      <w:pPr>
        <w:jc w:val="both"/>
      </w:pPr>
    </w:p>
    <w:p w:rsidR="006F531A" w:rsidRDefault="006F531A" w:rsidP="006F531A">
      <w:pPr>
        <w:jc w:val="both"/>
      </w:pPr>
    </w:p>
    <w:p w:rsidR="006F531A" w:rsidRDefault="006F531A" w:rsidP="006F531A">
      <w:pPr>
        <w:tabs>
          <w:tab w:val="left" w:leader="dot" w:pos="9072"/>
        </w:tabs>
        <w:jc w:val="both"/>
      </w:pPr>
      <w:r>
        <w:t xml:space="preserve">TELEFOON: </w:t>
      </w:r>
      <w:r>
        <w:tab/>
      </w:r>
    </w:p>
    <w:p w:rsidR="006F531A" w:rsidRDefault="006F531A" w:rsidP="006F531A">
      <w:pPr>
        <w:jc w:val="both"/>
      </w:pPr>
    </w:p>
    <w:p w:rsidR="006F531A" w:rsidRDefault="006F531A" w:rsidP="006F531A">
      <w:pPr>
        <w:jc w:val="both"/>
      </w:pPr>
    </w:p>
    <w:p w:rsidR="006F531A" w:rsidRDefault="006F531A" w:rsidP="006F531A">
      <w:pPr>
        <w:tabs>
          <w:tab w:val="left" w:leader="dot" w:pos="9072"/>
        </w:tabs>
        <w:jc w:val="both"/>
      </w:pPr>
      <w:r>
        <w:t xml:space="preserve">GSM: </w:t>
      </w:r>
      <w:r>
        <w:tab/>
      </w:r>
    </w:p>
    <w:p w:rsidR="006F531A" w:rsidRDefault="006F531A" w:rsidP="006F531A">
      <w:pPr>
        <w:jc w:val="both"/>
      </w:pPr>
    </w:p>
    <w:p w:rsidR="006F531A" w:rsidRDefault="006F531A" w:rsidP="006F531A">
      <w:pPr>
        <w:jc w:val="both"/>
      </w:pPr>
    </w:p>
    <w:p w:rsidR="006F531A" w:rsidRDefault="006F531A" w:rsidP="006F531A">
      <w:pPr>
        <w:tabs>
          <w:tab w:val="left" w:leader="dot" w:pos="9072"/>
        </w:tabs>
        <w:jc w:val="both"/>
      </w:pPr>
      <w:r>
        <w:t xml:space="preserve">EMAIL: </w:t>
      </w:r>
      <w:r>
        <w:tab/>
      </w:r>
    </w:p>
    <w:p w:rsidR="006F531A" w:rsidRDefault="006F531A" w:rsidP="006F531A">
      <w:pPr>
        <w:jc w:val="both"/>
      </w:pPr>
    </w:p>
    <w:p w:rsidR="006F531A" w:rsidRDefault="006F531A" w:rsidP="006F531A">
      <w:pPr>
        <w:jc w:val="both"/>
      </w:pPr>
    </w:p>
    <w:p w:rsidR="006071B0" w:rsidRDefault="00796505" w:rsidP="006F531A">
      <w:pPr>
        <w:tabs>
          <w:tab w:val="left" w:leader="dot" w:pos="9072"/>
        </w:tabs>
        <w:jc w:val="both"/>
      </w:pPr>
      <w:r>
        <w:t xml:space="preserve">VOORSTEL </w:t>
      </w:r>
      <w:r w:rsidR="006F531A">
        <w:t>PLAATS</w:t>
      </w:r>
      <w:r>
        <w:t xml:space="preserve"> BLADKORF</w:t>
      </w:r>
      <w:r w:rsidR="006F531A">
        <w:t xml:space="preserve">: </w:t>
      </w:r>
      <w:r w:rsidR="006F531A">
        <w:tab/>
      </w:r>
    </w:p>
    <w:p w:rsidR="006F531A" w:rsidRDefault="006F531A" w:rsidP="006F531A">
      <w:pPr>
        <w:tabs>
          <w:tab w:val="left" w:leader="dot" w:pos="9072"/>
        </w:tabs>
        <w:jc w:val="both"/>
      </w:pPr>
    </w:p>
    <w:p w:rsidR="006F531A" w:rsidRDefault="006F531A" w:rsidP="006F531A">
      <w:pPr>
        <w:tabs>
          <w:tab w:val="left" w:leader="dot" w:pos="9072"/>
        </w:tabs>
        <w:jc w:val="both"/>
      </w:pPr>
      <w:r>
        <w:tab/>
      </w:r>
    </w:p>
    <w:p w:rsidR="006F531A" w:rsidRDefault="006F531A" w:rsidP="006F531A">
      <w:pPr>
        <w:jc w:val="both"/>
      </w:pPr>
    </w:p>
    <w:p w:rsidR="006801CD" w:rsidRDefault="006801CD" w:rsidP="006F531A">
      <w:pPr>
        <w:jc w:val="both"/>
      </w:pPr>
    </w:p>
    <w:p w:rsidR="006801CD" w:rsidRDefault="006801CD" w:rsidP="006F531A">
      <w:pPr>
        <w:jc w:val="both"/>
      </w:pPr>
      <w:bookmarkStart w:id="0" w:name="_GoBack"/>
      <w:bookmarkEnd w:id="0"/>
    </w:p>
    <w:p w:rsidR="006801CD" w:rsidRDefault="006801CD" w:rsidP="006F531A">
      <w:pPr>
        <w:jc w:val="both"/>
      </w:pPr>
    </w:p>
    <w:p w:rsidR="006801CD" w:rsidRDefault="006801CD" w:rsidP="006F531A">
      <w:pPr>
        <w:jc w:val="both"/>
      </w:pPr>
    </w:p>
    <w:p w:rsidR="006F531A" w:rsidRDefault="006F531A" w:rsidP="006F531A">
      <w:pPr>
        <w:jc w:val="both"/>
      </w:pPr>
    </w:p>
    <w:p w:rsidR="006F531A" w:rsidRPr="006F531A" w:rsidRDefault="006F531A" w:rsidP="006801CD">
      <w:pPr>
        <w:pBdr>
          <w:top w:val="double" w:sz="18" w:space="1" w:color="FF0000"/>
          <w:left w:val="double" w:sz="18" w:space="4" w:color="FF0000"/>
          <w:bottom w:val="double" w:sz="18" w:space="1" w:color="FF0000"/>
          <w:right w:val="double" w:sz="18" w:space="4" w:color="FF0000"/>
        </w:pBdr>
        <w:jc w:val="both"/>
        <w:rPr>
          <w:b/>
          <w:sz w:val="32"/>
          <w:szCs w:val="24"/>
        </w:rPr>
      </w:pPr>
      <w:r w:rsidRPr="006F531A">
        <w:rPr>
          <w:b/>
          <w:sz w:val="32"/>
          <w:szCs w:val="24"/>
        </w:rPr>
        <w:t xml:space="preserve">Opgepast! </w:t>
      </w:r>
    </w:p>
    <w:p w:rsidR="006F531A" w:rsidRPr="006F531A" w:rsidRDefault="006F531A" w:rsidP="006801CD">
      <w:pPr>
        <w:pBdr>
          <w:top w:val="double" w:sz="18" w:space="1" w:color="FF0000"/>
          <w:left w:val="double" w:sz="18" w:space="4" w:color="FF0000"/>
          <w:bottom w:val="double" w:sz="18" w:space="1" w:color="FF0000"/>
          <w:right w:val="double" w:sz="18" w:space="4" w:color="FF0000"/>
        </w:pBdr>
        <w:jc w:val="both"/>
        <w:rPr>
          <w:b/>
          <w:sz w:val="32"/>
          <w:szCs w:val="24"/>
        </w:rPr>
      </w:pPr>
      <w:r w:rsidRPr="006F531A">
        <w:rPr>
          <w:b/>
          <w:sz w:val="32"/>
          <w:szCs w:val="24"/>
        </w:rPr>
        <w:t>De bladkorven dienen enkel om bladeren van laanbomen te verzamelen. Er mag geen ander groenafval in gedeponeerd worden.</w:t>
      </w:r>
    </w:p>
    <w:sectPr w:rsidR="006F531A" w:rsidRPr="006F531A" w:rsidSect="006F531A">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A75"/>
    <w:rsid w:val="000007F4"/>
    <w:rsid w:val="00000D7C"/>
    <w:rsid w:val="00000F12"/>
    <w:rsid w:val="00004076"/>
    <w:rsid w:val="00007D31"/>
    <w:rsid w:val="00012C82"/>
    <w:rsid w:val="00013A55"/>
    <w:rsid w:val="00016BF4"/>
    <w:rsid w:val="000227D7"/>
    <w:rsid w:val="00054504"/>
    <w:rsid w:val="00057E94"/>
    <w:rsid w:val="00067EBA"/>
    <w:rsid w:val="00073DC4"/>
    <w:rsid w:val="0007540B"/>
    <w:rsid w:val="0008204F"/>
    <w:rsid w:val="0008252E"/>
    <w:rsid w:val="00085637"/>
    <w:rsid w:val="00092AB4"/>
    <w:rsid w:val="000A3FCB"/>
    <w:rsid w:val="000A6F27"/>
    <w:rsid w:val="000B110A"/>
    <w:rsid w:val="000D0576"/>
    <w:rsid w:val="000D6972"/>
    <w:rsid w:val="000E0E36"/>
    <w:rsid w:val="000E1FD6"/>
    <w:rsid w:val="00111AE2"/>
    <w:rsid w:val="00116034"/>
    <w:rsid w:val="00133856"/>
    <w:rsid w:val="001349F0"/>
    <w:rsid w:val="001478CC"/>
    <w:rsid w:val="00166B5F"/>
    <w:rsid w:val="0017182B"/>
    <w:rsid w:val="00187980"/>
    <w:rsid w:val="00192DDC"/>
    <w:rsid w:val="00194623"/>
    <w:rsid w:val="001959CB"/>
    <w:rsid w:val="001A1F25"/>
    <w:rsid w:val="001A3C99"/>
    <w:rsid w:val="001B12B7"/>
    <w:rsid w:val="001B1648"/>
    <w:rsid w:val="001C21D0"/>
    <w:rsid w:val="001C21D4"/>
    <w:rsid w:val="001C2DE5"/>
    <w:rsid w:val="001C44F2"/>
    <w:rsid w:val="001D2B24"/>
    <w:rsid w:val="001D63F6"/>
    <w:rsid w:val="001E1430"/>
    <w:rsid w:val="001E5661"/>
    <w:rsid w:val="001F6C98"/>
    <w:rsid w:val="00207C98"/>
    <w:rsid w:val="0021204B"/>
    <w:rsid w:val="00235E92"/>
    <w:rsid w:val="00242101"/>
    <w:rsid w:val="002478EB"/>
    <w:rsid w:val="0025206A"/>
    <w:rsid w:val="00252C99"/>
    <w:rsid w:val="00272E0C"/>
    <w:rsid w:val="00274B39"/>
    <w:rsid w:val="00274E9C"/>
    <w:rsid w:val="0028580B"/>
    <w:rsid w:val="002A1C57"/>
    <w:rsid w:val="002A623E"/>
    <w:rsid w:val="002B23EE"/>
    <w:rsid w:val="002B6A56"/>
    <w:rsid w:val="002C3A26"/>
    <w:rsid w:val="002C6BB0"/>
    <w:rsid w:val="002D3C7B"/>
    <w:rsid w:val="002E2344"/>
    <w:rsid w:val="002E31CE"/>
    <w:rsid w:val="00304435"/>
    <w:rsid w:val="0031689F"/>
    <w:rsid w:val="00325023"/>
    <w:rsid w:val="00325F8B"/>
    <w:rsid w:val="003279BA"/>
    <w:rsid w:val="003348C7"/>
    <w:rsid w:val="00343932"/>
    <w:rsid w:val="0034472E"/>
    <w:rsid w:val="00356E62"/>
    <w:rsid w:val="00360C7C"/>
    <w:rsid w:val="00360F62"/>
    <w:rsid w:val="00361F49"/>
    <w:rsid w:val="003647EC"/>
    <w:rsid w:val="00367795"/>
    <w:rsid w:val="0037221A"/>
    <w:rsid w:val="0037429E"/>
    <w:rsid w:val="0039108E"/>
    <w:rsid w:val="003925F0"/>
    <w:rsid w:val="003A74A8"/>
    <w:rsid w:val="003A7C5A"/>
    <w:rsid w:val="003C05CE"/>
    <w:rsid w:val="003C5373"/>
    <w:rsid w:val="003C7F4D"/>
    <w:rsid w:val="00401378"/>
    <w:rsid w:val="00401BA5"/>
    <w:rsid w:val="00407164"/>
    <w:rsid w:val="00407657"/>
    <w:rsid w:val="004145C2"/>
    <w:rsid w:val="00414ECD"/>
    <w:rsid w:val="004235D6"/>
    <w:rsid w:val="00424166"/>
    <w:rsid w:val="0042482C"/>
    <w:rsid w:val="00426324"/>
    <w:rsid w:val="004276B1"/>
    <w:rsid w:val="00430CDC"/>
    <w:rsid w:val="0043795F"/>
    <w:rsid w:val="00441555"/>
    <w:rsid w:val="00443AC0"/>
    <w:rsid w:val="00446763"/>
    <w:rsid w:val="0046565B"/>
    <w:rsid w:val="00473561"/>
    <w:rsid w:val="00480260"/>
    <w:rsid w:val="00486FD0"/>
    <w:rsid w:val="00490407"/>
    <w:rsid w:val="004A47A3"/>
    <w:rsid w:val="004A4C4A"/>
    <w:rsid w:val="004A69B7"/>
    <w:rsid w:val="004B0EAE"/>
    <w:rsid w:val="004B12EC"/>
    <w:rsid w:val="004D1BF2"/>
    <w:rsid w:val="004D568E"/>
    <w:rsid w:val="004E3D25"/>
    <w:rsid w:val="004F75FB"/>
    <w:rsid w:val="00510118"/>
    <w:rsid w:val="0051071A"/>
    <w:rsid w:val="00511479"/>
    <w:rsid w:val="0051176A"/>
    <w:rsid w:val="005127EB"/>
    <w:rsid w:val="00515349"/>
    <w:rsid w:val="0051794B"/>
    <w:rsid w:val="00524F9E"/>
    <w:rsid w:val="0053242C"/>
    <w:rsid w:val="005328A4"/>
    <w:rsid w:val="00541583"/>
    <w:rsid w:val="00542D41"/>
    <w:rsid w:val="0054719C"/>
    <w:rsid w:val="00553F6F"/>
    <w:rsid w:val="00555DFC"/>
    <w:rsid w:val="00560EBE"/>
    <w:rsid w:val="00563B5D"/>
    <w:rsid w:val="00564F45"/>
    <w:rsid w:val="00565CF8"/>
    <w:rsid w:val="00567AB3"/>
    <w:rsid w:val="00570D22"/>
    <w:rsid w:val="005763FB"/>
    <w:rsid w:val="00582DF7"/>
    <w:rsid w:val="00583FD1"/>
    <w:rsid w:val="00587FA5"/>
    <w:rsid w:val="005914BE"/>
    <w:rsid w:val="00595E73"/>
    <w:rsid w:val="005C16A9"/>
    <w:rsid w:val="005C7E1C"/>
    <w:rsid w:val="005D3F79"/>
    <w:rsid w:val="005D6F0A"/>
    <w:rsid w:val="005E25CE"/>
    <w:rsid w:val="005F0A58"/>
    <w:rsid w:val="005F5122"/>
    <w:rsid w:val="00602ECA"/>
    <w:rsid w:val="006133F4"/>
    <w:rsid w:val="006152A3"/>
    <w:rsid w:val="00632364"/>
    <w:rsid w:val="00647960"/>
    <w:rsid w:val="00652FDD"/>
    <w:rsid w:val="00654D25"/>
    <w:rsid w:val="0065590E"/>
    <w:rsid w:val="00657780"/>
    <w:rsid w:val="006613B4"/>
    <w:rsid w:val="006801CD"/>
    <w:rsid w:val="0068107F"/>
    <w:rsid w:val="006950C6"/>
    <w:rsid w:val="006C4917"/>
    <w:rsid w:val="006E09B8"/>
    <w:rsid w:val="006F00E7"/>
    <w:rsid w:val="006F371C"/>
    <w:rsid w:val="006F531A"/>
    <w:rsid w:val="0070024D"/>
    <w:rsid w:val="007152ED"/>
    <w:rsid w:val="0072331D"/>
    <w:rsid w:val="007276FE"/>
    <w:rsid w:val="00740BCD"/>
    <w:rsid w:val="0075508C"/>
    <w:rsid w:val="00763752"/>
    <w:rsid w:val="00764E1B"/>
    <w:rsid w:val="00766C21"/>
    <w:rsid w:val="00767218"/>
    <w:rsid w:val="00781603"/>
    <w:rsid w:val="00781B9C"/>
    <w:rsid w:val="0078256F"/>
    <w:rsid w:val="00785CB7"/>
    <w:rsid w:val="00796505"/>
    <w:rsid w:val="007B34CD"/>
    <w:rsid w:val="007B7E37"/>
    <w:rsid w:val="007C1A09"/>
    <w:rsid w:val="007C56C4"/>
    <w:rsid w:val="007C7305"/>
    <w:rsid w:val="007C7B7E"/>
    <w:rsid w:val="007D3AA1"/>
    <w:rsid w:val="007D774A"/>
    <w:rsid w:val="007F5842"/>
    <w:rsid w:val="008015D4"/>
    <w:rsid w:val="00811CD2"/>
    <w:rsid w:val="0081320A"/>
    <w:rsid w:val="00840C78"/>
    <w:rsid w:val="00840D13"/>
    <w:rsid w:val="00855F0A"/>
    <w:rsid w:val="0085612B"/>
    <w:rsid w:val="00861F70"/>
    <w:rsid w:val="0086465F"/>
    <w:rsid w:val="00877EF4"/>
    <w:rsid w:val="00880FFB"/>
    <w:rsid w:val="008821E4"/>
    <w:rsid w:val="0088550F"/>
    <w:rsid w:val="0089709F"/>
    <w:rsid w:val="00897C0C"/>
    <w:rsid w:val="008A0545"/>
    <w:rsid w:val="008A1435"/>
    <w:rsid w:val="008A4E03"/>
    <w:rsid w:val="008B4354"/>
    <w:rsid w:val="008B70BC"/>
    <w:rsid w:val="008C2DA4"/>
    <w:rsid w:val="008C3A1C"/>
    <w:rsid w:val="008E38D6"/>
    <w:rsid w:val="008F2DFE"/>
    <w:rsid w:val="008F31EB"/>
    <w:rsid w:val="008F3205"/>
    <w:rsid w:val="008F3A8B"/>
    <w:rsid w:val="009133DD"/>
    <w:rsid w:val="00917C87"/>
    <w:rsid w:val="00925E1B"/>
    <w:rsid w:val="00936E85"/>
    <w:rsid w:val="00937478"/>
    <w:rsid w:val="0096375E"/>
    <w:rsid w:val="00970BC9"/>
    <w:rsid w:val="00973DB1"/>
    <w:rsid w:val="00975119"/>
    <w:rsid w:val="009773FF"/>
    <w:rsid w:val="009807B7"/>
    <w:rsid w:val="00991275"/>
    <w:rsid w:val="00993748"/>
    <w:rsid w:val="009959A2"/>
    <w:rsid w:val="009B0E94"/>
    <w:rsid w:val="009B4836"/>
    <w:rsid w:val="009C2153"/>
    <w:rsid w:val="009C6A40"/>
    <w:rsid w:val="009C77F4"/>
    <w:rsid w:val="009D1840"/>
    <w:rsid w:val="009D4430"/>
    <w:rsid w:val="009D715F"/>
    <w:rsid w:val="009E4E06"/>
    <w:rsid w:val="009E6F82"/>
    <w:rsid w:val="009F0D3E"/>
    <w:rsid w:val="009F3A3E"/>
    <w:rsid w:val="009F3A65"/>
    <w:rsid w:val="009F7755"/>
    <w:rsid w:val="00A0686E"/>
    <w:rsid w:val="00A14B76"/>
    <w:rsid w:val="00A24C45"/>
    <w:rsid w:val="00A30CB0"/>
    <w:rsid w:val="00A312C0"/>
    <w:rsid w:val="00A32DC2"/>
    <w:rsid w:val="00A33E5A"/>
    <w:rsid w:val="00A34F1B"/>
    <w:rsid w:val="00A36229"/>
    <w:rsid w:val="00A45280"/>
    <w:rsid w:val="00A52CEA"/>
    <w:rsid w:val="00A6767B"/>
    <w:rsid w:val="00A731C8"/>
    <w:rsid w:val="00A77DA3"/>
    <w:rsid w:val="00A81012"/>
    <w:rsid w:val="00A86EA7"/>
    <w:rsid w:val="00A870A9"/>
    <w:rsid w:val="00A92ADF"/>
    <w:rsid w:val="00A930FA"/>
    <w:rsid w:val="00A93201"/>
    <w:rsid w:val="00A95B01"/>
    <w:rsid w:val="00AA21D3"/>
    <w:rsid w:val="00AB47E4"/>
    <w:rsid w:val="00AB6704"/>
    <w:rsid w:val="00AC41D5"/>
    <w:rsid w:val="00AD2A36"/>
    <w:rsid w:val="00AD6A9F"/>
    <w:rsid w:val="00AD6FAA"/>
    <w:rsid w:val="00AE7DBD"/>
    <w:rsid w:val="00AF3AC5"/>
    <w:rsid w:val="00B012C9"/>
    <w:rsid w:val="00B127A9"/>
    <w:rsid w:val="00B133A7"/>
    <w:rsid w:val="00B24E5F"/>
    <w:rsid w:val="00B37FC1"/>
    <w:rsid w:val="00B4061A"/>
    <w:rsid w:val="00B64612"/>
    <w:rsid w:val="00B658AA"/>
    <w:rsid w:val="00B77953"/>
    <w:rsid w:val="00B84872"/>
    <w:rsid w:val="00B93F5D"/>
    <w:rsid w:val="00B97FA6"/>
    <w:rsid w:val="00BA62D7"/>
    <w:rsid w:val="00BB00B6"/>
    <w:rsid w:val="00BB339F"/>
    <w:rsid w:val="00BC2DE2"/>
    <w:rsid w:val="00BC6B8D"/>
    <w:rsid w:val="00BD16EF"/>
    <w:rsid w:val="00BD5CD7"/>
    <w:rsid w:val="00BE1FFC"/>
    <w:rsid w:val="00BE6B70"/>
    <w:rsid w:val="00BF125B"/>
    <w:rsid w:val="00BF2BE0"/>
    <w:rsid w:val="00BF56AA"/>
    <w:rsid w:val="00BF5FE2"/>
    <w:rsid w:val="00BF6062"/>
    <w:rsid w:val="00C0397D"/>
    <w:rsid w:val="00C0689F"/>
    <w:rsid w:val="00C11DAE"/>
    <w:rsid w:val="00C131EE"/>
    <w:rsid w:val="00C2345B"/>
    <w:rsid w:val="00C250D7"/>
    <w:rsid w:val="00C32D75"/>
    <w:rsid w:val="00C362CC"/>
    <w:rsid w:val="00C461E2"/>
    <w:rsid w:val="00C50E2D"/>
    <w:rsid w:val="00C756D8"/>
    <w:rsid w:val="00C80FDC"/>
    <w:rsid w:val="00C817CA"/>
    <w:rsid w:val="00C86142"/>
    <w:rsid w:val="00C86A75"/>
    <w:rsid w:val="00CA3902"/>
    <w:rsid w:val="00CA6EC2"/>
    <w:rsid w:val="00CB75AE"/>
    <w:rsid w:val="00CC118B"/>
    <w:rsid w:val="00CC533D"/>
    <w:rsid w:val="00CD6A9A"/>
    <w:rsid w:val="00CD790F"/>
    <w:rsid w:val="00CE56D5"/>
    <w:rsid w:val="00CE6B09"/>
    <w:rsid w:val="00D04F2F"/>
    <w:rsid w:val="00D12772"/>
    <w:rsid w:val="00D16E8C"/>
    <w:rsid w:val="00D20101"/>
    <w:rsid w:val="00D24DEE"/>
    <w:rsid w:val="00D46AB5"/>
    <w:rsid w:val="00D5125D"/>
    <w:rsid w:val="00D55EA6"/>
    <w:rsid w:val="00D60DE3"/>
    <w:rsid w:val="00D616EC"/>
    <w:rsid w:val="00D65781"/>
    <w:rsid w:val="00D72DF1"/>
    <w:rsid w:val="00D744C3"/>
    <w:rsid w:val="00D74828"/>
    <w:rsid w:val="00D74C6E"/>
    <w:rsid w:val="00D75EC2"/>
    <w:rsid w:val="00D80B37"/>
    <w:rsid w:val="00D81D7A"/>
    <w:rsid w:val="00D965E8"/>
    <w:rsid w:val="00DA0D5F"/>
    <w:rsid w:val="00DA664F"/>
    <w:rsid w:val="00DC6964"/>
    <w:rsid w:val="00DE5F27"/>
    <w:rsid w:val="00DF443D"/>
    <w:rsid w:val="00DF5176"/>
    <w:rsid w:val="00DF7C08"/>
    <w:rsid w:val="00E106D9"/>
    <w:rsid w:val="00E2025D"/>
    <w:rsid w:val="00E2410F"/>
    <w:rsid w:val="00E416E2"/>
    <w:rsid w:val="00E41A5D"/>
    <w:rsid w:val="00E456B7"/>
    <w:rsid w:val="00E50822"/>
    <w:rsid w:val="00E615F7"/>
    <w:rsid w:val="00E641FE"/>
    <w:rsid w:val="00E70439"/>
    <w:rsid w:val="00E71B5B"/>
    <w:rsid w:val="00E7264A"/>
    <w:rsid w:val="00E80528"/>
    <w:rsid w:val="00E822E2"/>
    <w:rsid w:val="00E86061"/>
    <w:rsid w:val="00E9718F"/>
    <w:rsid w:val="00EA3DF0"/>
    <w:rsid w:val="00EA453D"/>
    <w:rsid w:val="00EA6F5D"/>
    <w:rsid w:val="00EA7E02"/>
    <w:rsid w:val="00EB3344"/>
    <w:rsid w:val="00ED7D36"/>
    <w:rsid w:val="00EE508E"/>
    <w:rsid w:val="00EF1ACE"/>
    <w:rsid w:val="00EF7D6F"/>
    <w:rsid w:val="00F11029"/>
    <w:rsid w:val="00F17CBB"/>
    <w:rsid w:val="00F24088"/>
    <w:rsid w:val="00F25ECA"/>
    <w:rsid w:val="00F451E1"/>
    <w:rsid w:val="00F501A8"/>
    <w:rsid w:val="00F52692"/>
    <w:rsid w:val="00F65F76"/>
    <w:rsid w:val="00F70EB6"/>
    <w:rsid w:val="00F77977"/>
    <w:rsid w:val="00F84BA6"/>
    <w:rsid w:val="00F8726E"/>
    <w:rsid w:val="00F96F2C"/>
    <w:rsid w:val="00FB33E7"/>
    <w:rsid w:val="00FC408A"/>
    <w:rsid w:val="00FD0EFF"/>
    <w:rsid w:val="00FD53AF"/>
    <w:rsid w:val="00FE0D2E"/>
    <w:rsid w:val="00FE5D2E"/>
    <w:rsid w:val="00FF0068"/>
    <w:rsid w:val="00FF14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86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86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8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A68C25A2.dotm</Template>
  <TotalTime>18</TotalTime>
  <Pages>1</Pages>
  <Words>81</Words>
  <Characters>450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Gemeentebestuur Wemmel</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Haverals</dc:creator>
  <cp:lastModifiedBy>Brenda Haverals</cp:lastModifiedBy>
  <cp:revision>5</cp:revision>
  <cp:lastPrinted>2015-06-15T09:20:00Z</cp:lastPrinted>
  <dcterms:created xsi:type="dcterms:W3CDTF">2015-12-08T12:35:00Z</dcterms:created>
  <dcterms:modified xsi:type="dcterms:W3CDTF">2015-12-09T08:15:00Z</dcterms:modified>
</cp:coreProperties>
</file>