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527D" w14:textId="63D1229C" w:rsidR="00F3530F" w:rsidRPr="004B50DF" w:rsidRDefault="004B50DF" w:rsidP="004B50DF">
      <w:pPr>
        <w:pStyle w:val="Kop1"/>
        <w:rPr>
          <w:color w:val="auto"/>
        </w:rPr>
      </w:pPr>
      <w:r w:rsidRPr="004B50DF">
        <w:rPr>
          <w:color w:val="auto"/>
        </w:rPr>
        <w:t xml:space="preserve">Agenda </w:t>
      </w:r>
      <w:r w:rsidR="00F3530F" w:rsidRPr="004B50DF">
        <w:rPr>
          <w:color w:val="auto"/>
        </w:rPr>
        <w:t>gemeenteraads</w:t>
      </w:r>
      <w:r w:rsidR="00F3530F" w:rsidRPr="004B50DF">
        <w:rPr>
          <w:color w:val="auto"/>
        </w:rPr>
        <w:t>commissie mobiliteit</w:t>
      </w:r>
      <w:r w:rsidR="00F3530F" w:rsidRPr="004B50DF">
        <w:rPr>
          <w:color w:val="auto"/>
        </w:rPr>
        <w:t xml:space="preserve"> </w:t>
      </w:r>
      <w:r w:rsidRPr="004B50DF">
        <w:rPr>
          <w:color w:val="auto"/>
        </w:rPr>
        <w:t xml:space="preserve">11/02/2020 </w:t>
      </w:r>
    </w:p>
    <w:p w14:paraId="355683D1" w14:textId="77777777" w:rsidR="00F3530F" w:rsidRDefault="00F3530F" w:rsidP="00F3530F">
      <w:pPr>
        <w:ind w:left="708"/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530BACE3" w14:textId="09884B83" w:rsidR="00F3530F" w:rsidRDefault="00F3530F" w:rsidP="004B50DF">
      <w:r>
        <w:rPr>
          <w:rFonts w:ascii="Tahoma" w:hAnsi="Tahoma" w:cs="Tahoma"/>
          <w:color w:val="000000"/>
          <w:sz w:val="20"/>
          <w:szCs w:val="20"/>
        </w:rPr>
        <w:t xml:space="preserve">Deze </w:t>
      </w:r>
      <w:r>
        <w:rPr>
          <w:rFonts w:ascii="Tahoma" w:hAnsi="Tahoma" w:cs="Tahoma"/>
          <w:color w:val="000000"/>
          <w:sz w:val="20"/>
          <w:szCs w:val="20"/>
        </w:rPr>
        <w:t xml:space="preserve">vergadering is openbaar en </w:t>
      </w:r>
      <w:r>
        <w:rPr>
          <w:rFonts w:ascii="Tahoma" w:hAnsi="Tahoma" w:cs="Tahoma"/>
          <w:color w:val="000000"/>
          <w:sz w:val="20"/>
          <w:szCs w:val="20"/>
        </w:rPr>
        <w:t>vindt plaats om 19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ur</w:t>
      </w:r>
      <w:r>
        <w:rPr>
          <w:rFonts w:ascii="Tahoma" w:hAnsi="Tahoma" w:cs="Tahoma"/>
          <w:color w:val="000000"/>
          <w:sz w:val="20"/>
          <w:szCs w:val="20"/>
        </w:rPr>
        <w:t xml:space="preserve"> in het gemeentelijk administratief centrum in de J. Vanden Broeckstraat 25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1F450A4" w14:textId="77777777" w:rsidR="00F3530F" w:rsidRDefault="00F3530F" w:rsidP="00F3530F">
      <w:pPr>
        <w:ind w:left="708"/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14C664B2" w14:textId="77777777" w:rsidR="00F3530F" w:rsidRPr="004B50DF" w:rsidRDefault="00F3530F" w:rsidP="004B50DF">
      <w:pPr>
        <w:pStyle w:val="Kop2"/>
        <w:rPr>
          <w:color w:val="auto"/>
        </w:rPr>
      </w:pPr>
      <w:r w:rsidRPr="004B50DF">
        <w:rPr>
          <w:color w:val="auto"/>
        </w:rPr>
        <w:t>Volgende agendapunten komen aan bod:</w:t>
      </w:r>
    </w:p>
    <w:p w14:paraId="277BC441" w14:textId="77777777" w:rsidR="004B50DF" w:rsidRPr="004B50DF" w:rsidRDefault="00F3530F" w:rsidP="004B50DF">
      <w:pPr>
        <w:pStyle w:val="Lijstalinea"/>
        <w:numPr>
          <w:ilvl w:val="0"/>
          <w:numId w:val="1"/>
        </w:numPr>
        <w:spacing w:before="100" w:beforeAutospacing="1" w:after="100" w:afterAutospacing="1"/>
      </w:pPr>
      <w:r w:rsidRPr="004B50DF">
        <w:rPr>
          <w:rFonts w:ascii="Tahoma" w:hAnsi="Tahoma" w:cs="Tahoma"/>
          <w:color w:val="000000"/>
          <w:sz w:val="20"/>
          <w:szCs w:val="20"/>
          <w:lang w:eastAsia="nl-BE"/>
        </w:rPr>
        <w:t>Vernieuwen mobiliteitsplan (Syn</w:t>
      </w:r>
      <w:bookmarkStart w:id="0" w:name="_GoBack"/>
      <w:bookmarkEnd w:id="0"/>
      <w:r w:rsidRPr="004B50DF">
        <w:rPr>
          <w:rFonts w:ascii="Tahoma" w:hAnsi="Tahoma" w:cs="Tahoma"/>
          <w:color w:val="000000"/>
          <w:sz w:val="20"/>
          <w:szCs w:val="20"/>
          <w:lang w:eastAsia="nl-BE"/>
        </w:rPr>
        <w:t>thesenota)</w:t>
      </w:r>
    </w:p>
    <w:p w14:paraId="7227DCF1" w14:textId="77777777" w:rsidR="004B50DF" w:rsidRPr="004B50DF" w:rsidRDefault="00F3530F" w:rsidP="004B50DF">
      <w:pPr>
        <w:pStyle w:val="Lijstalinea"/>
        <w:numPr>
          <w:ilvl w:val="0"/>
          <w:numId w:val="1"/>
        </w:numPr>
        <w:spacing w:before="100" w:beforeAutospacing="1" w:after="100" w:afterAutospacing="1"/>
      </w:pPr>
      <w:r w:rsidRPr="004B50DF">
        <w:rPr>
          <w:rFonts w:ascii="Tahoma" w:hAnsi="Tahoma" w:cs="Tahoma"/>
          <w:color w:val="000000"/>
          <w:sz w:val="20"/>
          <w:szCs w:val="20"/>
          <w:lang w:eastAsia="nl-BE"/>
        </w:rPr>
        <w:t xml:space="preserve">Inrichting </w:t>
      </w:r>
      <w:r w:rsidR="004B50DF">
        <w:rPr>
          <w:rFonts w:ascii="Tahoma" w:hAnsi="Tahoma" w:cs="Tahoma"/>
          <w:color w:val="000000"/>
          <w:sz w:val="20"/>
          <w:szCs w:val="20"/>
          <w:lang w:eastAsia="nl-BE"/>
        </w:rPr>
        <w:t>schoolomgeving Zalighedenlaan</w:t>
      </w:r>
    </w:p>
    <w:p w14:paraId="7023EE36" w14:textId="77777777" w:rsidR="004B50DF" w:rsidRPr="004B50DF" w:rsidRDefault="00F3530F" w:rsidP="004B50DF">
      <w:pPr>
        <w:pStyle w:val="Lijstalinea"/>
        <w:numPr>
          <w:ilvl w:val="0"/>
          <w:numId w:val="1"/>
        </w:numPr>
        <w:spacing w:before="100" w:beforeAutospacing="1" w:after="100" w:afterAutospacing="1"/>
      </w:pPr>
      <w:r w:rsidRPr="004B50DF">
        <w:rPr>
          <w:rFonts w:ascii="Tahoma" w:hAnsi="Tahoma" w:cs="Tahoma"/>
          <w:color w:val="000000"/>
          <w:sz w:val="20"/>
          <w:szCs w:val="20"/>
          <w:lang w:eastAsia="nl-BE"/>
        </w:rPr>
        <w:t xml:space="preserve">Werken Fr. </w:t>
      </w:r>
      <w:proofErr w:type="spellStart"/>
      <w:r w:rsidRPr="004B50DF">
        <w:rPr>
          <w:rFonts w:ascii="Tahoma" w:hAnsi="Tahoma" w:cs="Tahoma"/>
          <w:color w:val="000000"/>
          <w:sz w:val="20"/>
          <w:szCs w:val="20"/>
          <w:lang w:eastAsia="nl-BE"/>
        </w:rPr>
        <w:t>Robbrechtsstraat:</w:t>
      </w:r>
    </w:p>
    <w:p w14:paraId="64E8D1F1" w14:textId="77777777" w:rsidR="004B50DF" w:rsidRPr="004B50DF" w:rsidRDefault="004B50DF" w:rsidP="004B50DF">
      <w:pPr>
        <w:pStyle w:val="Lijstalinea"/>
        <w:numPr>
          <w:ilvl w:val="1"/>
          <w:numId w:val="1"/>
        </w:numPr>
        <w:spacing w:before="100" w:beforeAutospacing="1" w:after="100" w:afterAutospacing="1"/>
      </w:pPr>
      <w:r>
        <w:rPr>
          <w:rFonts w:ascii="Tahoma" w:hAnsi="Tahoma" w:cs="Tahoma"/>
          <w:color w:val="000000"/>
          <w:sz w:val="20"/>
          <w:szCs w:val="20"/>
          <w:lang w:eastAsia="nl-BE"/>
        </w:rPr>
        <w:t>Omleiding</w:t>
      </w:r>
    </w:p>
    <w:p w14:paraId="799F6C7F" w14:textId="77777777" w:rsidR="004B50DF" w:rsidRPr="004B50DF" w:rsidRDefault="004B50DF" w:rsidP="004B50DF">
      <w:pPr>
        <w:pStyle w:val="Lijstalinea"/>
        <w:numPr>
          <w:ilvl w:val="1"/>
          <w:numId w:val="1"/>
        </w:numPr>
        <w:spacing w:before="100" w:beforeAutospacing="1" w:after="100" w:afterAutospacing="1"/>
      </w:pPr>
      <w:r>
        <w:rPr>
          <w:rFonts w:ascii="Tahoma" w:hAnsi="Tahoma" w:cs="Tahoma"/>
          <w:color w:val="000000"/>
          <w:sz w:val="20"/>
          <w:szCs w:val="20"/>
          <w:lang w:eastAsia="nl-BE"/>
        </w:rPr>
        <w:t>Kruidtuinlaan</w:t>
      </w:r>
    </w:p>
    <w:p w14:paraId="7BF3C8F1" w14:textId="77777777" w:rsidR="004B50DF" w:rsidRPr="004B50DF" w:rsidRDefault="00F3530F" w:rsidP="004B50DF">
      <w:pPr>
        <w:pStyle w:val="Lijstalinea"/>
        <w:numPr>
          <w:ilvl w:val="1"/>
          <w:numId w:val="1"/>
        </w:numPr>
        <w:spacing w:before="100" w:beforeAutospacing="1" w:after="100" w:afterAutospacing="1"/>
      </w:pPr>
      <w:proofErr w:type="spellEnd"/>
      <w:r w:rsidRPr="004B50DF">
        <w:rPr>
          <w:rFonts w:ascii="Tahoma" w:hAnsi="Tahoma" w:cs="Tahoma"/>
          <w:color w:val="000000"/>
          <w:sz w:val="20"/>
          <w:szCs w:val="20"/>
          <w:lang w:eastAsia="nl-BE"/>
        </w:rPr>
        <w:t>Wering 3.5 ton</w:t>
      </w:r>
    </w:p>
    <w:p w14:paraId="0EBF9C2B" w14:textId="77777777" w:rsidR="004B50DF" w:rsidRPr="004B50DF" w:rsidRDefault="00F3530F" w:rsidP="004B50DF">
      <w:pPr>
        <w:pStyle w:val="Lijstalinea"/>
        <w:numPr>
          <w:ilvl w:val="1"/>
          <w:numId w:val="1"/>
        </w:numPr>
        <w:spacing w:before="100" w:beforeAutospacing="1" w:after="100" w:afterAutospacing="1"/>
      </w:pPr>
      <w:r w:rsidRPr="004B50DF">
        <w:rPr>
          <w:rFonts w:ascii="Tahoma" w:hAnsi="Tahoma" w:cs="Tahoma"/>
          <w:color w:val="000000"/>
          <w:sz w:val="20"/>
          <w:szCs w:val="20"/>
          <w:lang w:eastAsia="nl-BE"/>
        </w:rPr>
        <w:t>Zone 30</w:t>
      </w:r>
    </w:p>
    <w:p w14:paraId="4F4F84CF" w14:textId="5D57DCD4" w:rsidR="004B50DF" w:rsidRPr="004B50DF" w:rsidRDefault="00F3530F" w:rsidP="004B50DF">
      <w:pPr>
        <w:pStyle w:val="Lijstalinea"/>
        <w:numPr>
          <w:ilvl w:val="1"/>
          <w:numId w:val="1"/>
        </w:numPr>
        <w:spacing w:before="100" w:beforeAutospacing="1" w:after="100" w:afterAutospacing="1"/>
      </w:pPr>
      <w:r w:rsidRPr="004B50DF">
        <w:rPr>
          <w:rFonts w:ascii="Tahoma" w:hAnsi="Tahoma" w:cs="Tahoma"/>
          <w:color w:val="000000"/>
          <w:sz w:val="20"/>
          <w:szCs w:val="20"/>
          <w:lang w:eastAsia="nl-BE"/>
        </w:rPr>
        <w:t xml:space="preserve">Verloop werken                                                                           </w:t>
      </w:r>
    </w:p>
    <w:p w14:paraId="68980811" w14:textId="77777777" w:rsidR="004B50DF" w:rsidRPr="004B50DF" w:rsidRDefault="004B50DF" w:rsidP="004B50DF">
      <w:pPr>
        <w:pStyle w:val="Lijstalinea"/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rFonts w:ascii="Tahoma" w:hAnsi="Tahoma" w:cs="Tahoma"/>
          <w:sz w:val="20"/>
          <w:szCs w:val="20"/>
          <w:lang w:eastAsia="nl-BE"/>
        </w:rPr>
        <w:t>R</w:t>
      </w:r>
      <w:r w:rsidR="00F3530F" w:rsidRPr="004B50DF">
        <w:rPr>
          <w:rFonts w:ascii="Tahoma" w:hAnsi="Tahoma" w:cs="Tahoma"/>
          <w:sz w:val="20"/>
          <w:szCs w:val="20"/>
          <w:lang w:eastAsia="nl-BE"/>
        </w:rPr>
        <w:t>onkel</w:t>
      </w:r>
      <w:proofErr w:type="spellEnd"/>
      <w:r w:rsidR="00F3530F" w:rsidRPr="004B50DF">
        <w:rPr>
          <w:rFonts w:ascii="Tahoma" w:hAnsi="Tahoma" w:cs="Tahoma"/>
          <w:sz w:val="20"/>
          <w:szCs w:val="20"/>
          <w:lang w:eastAsia="nl-BE"/>
        </w:rPr>
        <w:t>: extra signalisa</w:t>
      </w:r>
      <w:r>
        <w:rPr>
          <w:rFonts w:ascii="Tahoma" w:hAnsi="Tahoma" w:cs="Tahoma"/>
          <w:sz w:val="20"/>
          <w:szCs w:val="20"/>
          <w:lang w:eastAsia="nl-BE"/>
        </w:rPr>
        <w:t xml:space="preserve">tie sluipverkeer             </w:t>
      </w:r>
    </w:p>
    <w:p w14:paraId="7BEA24A6" w14:textId="1BE62EA4" w:rsidR="0069798F" w:rsidRPr="004B50DF" w:rsidRDefault="00F3530F" w:rsidP="004B50DF">
      <w:pPr>
        <w:pStyle w:val="Lijstalinea"/>
        <w:numPr>
          <w:ilvl w:val="0"/>
          <w:numId w:val="1"/>
        </w:numPr>
        <w:spacing w:before="100" w:beforeAutospacing="1" w:after="100" w:afterAutospacing="1"/>
      </w:pPr>
      <w:r w:rsidRPr="004B50DF">
        <w:rPr>
          <w:rFonts w:ascii="Tahoma" w:hAnsi="Tahoma" w:cs="Tahoma"/>
          <w:sz w:val="20"/>
          <w:szCs w:val="20"/>
          <w:lang w:eastAsia="nl-BE"/>
        </w:rPr>
        <w:t xml:space="preserve">Parkeerbeleid V. </w:t>
      </w:r>
      <w:proofErr w:type="spellStart"/>
      <w:r w:rsidRPr="004B50DF">
        <w:rPr>
          <w:rFonts w:ascii="Tahoma" w:hAnsi="Tahoma" w:cs="Tahoma"/>
          <w:sz w:val="20"/>
          <w:szCs w:val="20"/>
          <w:lang w:eastAsia="nl-BE"/>
        </w:rPr>
        <w:t>Elewijckstraat</w:t>
      </w:r>
      <w:proofErr w:type="spellEnd"/>
    </w:p>
    <w:sectPr w:rsidR="0069798F" w:rsidRPr="004B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3073"/>
    <w:multiLevelType w:val="hybridMultilevel"/>
    <w:tmpl w:val="BCFA55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D8"/>
    <w:rsid w:val="000B133B"/>
    <w:rsid w:val="004B50DF"/>
    <w:rsid w:val="00543480"/>
    <w:rsid w:val="0069798F"/>
    <w:rsid w:val="009247D8"/>
    <w:rsid w:val="00BD1533"/>
    <w:rsid w:val="00D32A11"/>
    <w:rsid w:val="00E200AA"/>
    <w:rsid w:val="00F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C575"/>
  <w15:chartTrackingRefBased/>
  <w15:docId w15:val="{63FE5514-6AC0-43C4-8BE7-4EB5A6F7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47D8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4B5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50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5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4B50DF"/>
    <w:pPr>
      <w:spacing w:after="0" w:line="240" w:lineRule="auto"/>
    </w:pPr>
    <w:rPr>
      <w:rFonts w:ascii="Calibri" w:hAnsi="Calibri" w:cs="Calibri"/>
    </w:rPr>
  </w:style>
  <w:style w:type="paragraph" w:styleId="Lijstalinea">
    <w:name w:val="List Paragraph"/>
    <w:basedOn w:val="Standaard"/>
    <w:uiPriority w:val="34"/>
    <w:qFormat/>
    <w:rsid w:val="004B50DF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B50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1DF7A4B792A458A0FFC184268EB57" ma:contentTypeVersion="8" ma:contentTypeDescription="Een nieuw document maken." ma:contentTypeScope="" ma:versionID="b4de64351194963360807f2da7f06ff1">
  <xsd:schema xmlns:xsd="http://www.w3.org/2001/XMLSchema" xmlns:xs="http://www.w3.org/2001/XMLSchema" xmlns:p="http://schemas.microsoft.com/office/2006/metadata/properties" xmlns:ns2="e86ad560-990b-4f32-bee5-09169f3c27a9" targetNamespace="http://schemas.microsoft.com/office/2006/metadata/properties" ma:root="true" ma:fieldsID="50439eda7db7628c1c3f9c9369a81a33" ns2:_="">
    <xsd:import namespace="e86ad560-990b-4f32-bee5-09169f3c2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ad560-990b-4f32-bee5-09169f3c2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1F8D6-FC18-4B1D-9A27-09C92F383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ad560-990b-4f32-bee5-09169f3c2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8E62C-CFC6-491E-B734-7167D5986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78D2F-D6F2-405C-B90C-2BF164DBC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1799E983.dotm</Template>
  <TotalTime>11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Brussels Translation</dc:creator>
  <cp:keywords/>
  <dc:description/>
  <cp:lastModifiedBy>Nele Vermoesen</cp:lastModifiedBy>
  <cp:revision>9</cp:revision>
  <dcterms:created xsi:type="dcterms:W3CDTF">2020-02-10T13:35:00Z</dcterms:created>
  <dcterms:modified xsi:type="dcterms:W3CDTF">2020-02-11T09:54:00Z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0x010100AD41DF7A4B792A458A0FFC184268EB57</vt:lpwstr>
  </property>
</Properties>
</file>