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F4" w:rsidRPr="00550F38" w:rsidRDefault="0088078F" w:rsidP="006133F4">
      <w:pPr>
        <w:jc w:val="center"/>
        <w:rPr>
          <w:b/>
          <w:sz w:val="36"/>
          <w:szCs w:val="36"/>
          <w:lang w:val="fr-BE"/>
        </w:rPr>
      </w:pPr>
      <w:bookmarkStart w:id="0" w:name="_GoBack"/>
      <w:bookmarkEnd w:id="0"/>
      <w:r w:rsidRPr="00550F38">
        <w:rPr>
          <w:b/>
          <w:sz w:val="36"/>
          <w:szCs w:val="36"/>
          <w:lang w:val="fr-BE"/>
        </w:rPr>
        <w:t>Formulaire de demande conteneurs à feuilles</w:t>
      </w:r>
    </w:p>
    <w:p w:rsidR="00796505" w:rsidRPr="00550F38" w:rsidRDefault="00796505" w:rsidP="006133F4">
      <w:pPr>
        <w:jc w:val="center"/>
        <w:rPr>
          <w:b/>
          <w:sz w:val="36"/>
          <w:szCs w:val="36"/>
          <w:lang w:val="fr-BE"/>
        </w:rPr>
      </w:pPr>
    </w:p>
    <w:p w:rsidR="00796505" w:rsidRPr="00550F38" w:rsidRDefault="0088078F" w:rsidP="00796505">
      <w:pPr>
        <w:jc w:val="both"/>
        <w:rPr>
          <w:sz w:val="24"/>
          <w:szCs w:val="24"/>
          <w:lang w:val="fr-BE"/>
        </w:rPr>
      </w:pPr>
      <w:r w:rsidRPr="00550F38">
        <w:rPr>
          <w:sz w:val="24"/>
          <w:szCs w:val="24"/>
          <w:lang w:val="fr-BE"/>
        </w:rPr>
        <w:t>Si votre rue est dotée d’arbres, nous sommes disposés à vous aider à évacuer leurs feuilles de votre trottoir en installant des conteneurs à feuilles que vous pourrez utiliser à cette fin</w:t>
      </w:r>
      <w:r w:rsidR="00796505" w:rsidRPr="00550F38">
        <w:rPr>
          <w:sz w:val="24"/>
          <w:szCs w:val="24"/>
          <w:lang w:val="fr-BE"/>
        </w:rPr>
        <w:t xml:space="preserve">. </w:t>
      </w:r>
      <w:r w:rsidR="00550F38" w:rsidRPr="00550F38">
        <w:rPr>
          <w:sz w:val="24"/>
          <w:szCs w:val="24"/>
          <w:lang w:val="fr-BE"/>
        </w:rPr>
        <w:t>À</w:t>
      </w:r>
      <w:r w:rsidRPr="00550F38">
        <w:rPr>
          <w:sz w:val="24"/>
          <w:szCs w:val="24"/>
          <w:lang w:val="fr-BE"/>
        </w:rPr>
        <w:t xml:space="preserve"> votre demande, ces conteneurs s</w:t>
      </w:r>
      <w:r w:rsidR="005F3F3E">
        <w:rPr>
          <w:sz w:val="24"/>
          <w:szCs w:val="24"/>
          <w:lang w:val="fr-BE"/>
        </w:rPr>
        <w:t>er</w:t>
      </w:r>
      <w:r w:rsidRPr="00550F38">
        <w:rPr>
          <w:sz w:val="24"/>
          <w:szCs w:val="24"/>
          <w:lang w:val="fr-BE"/>
        </w:rPr>
        <w:t xml:space="preserve">ont installés du </w:t>
      </w:r>
      <w:r w:rsidR="00796505" w:rsidRPr="00550F38">
        <w:rPr>
          <w:sz w:val="24"/>
          <w:szCs w:val="24"/>
          <w:lang w:val="fr-BE"/>
        </w:rPr>
        <w:t xml:space="preserve">15 </w:t>
      </w:r>
      <w:r w:rsidRPr="00550F38">
        <w:rPr>
          <w:sz w:val="24"/>
          <w:szCs w:val="24"/>
          <w:lang w:val="fr-BE"/>
        </w:rPr>
        <w:t xml:space="preserve">octobre au </w:t>
      </w:r>
      <w:r w:rsidR="00796505" w:rsidRPr="00550F38">
        <w:rPr>
          <w:sz w:val="24"/>
          <w:szCs w:val="24"/>
          <w:lang w:val="fr-BE"/>
        </w:rPr>
        <w:t xml:space="preserve">15 </w:t>
      </w:r>
      <w:r w:rsidRPr="00550F38">
        <w:rPr>
          <w:sz w:val="24"/>
          <w:szCs w:val="24"/>
          <w:lang w:val="fr-BE"/>
        </w:rPr>
        <w:t>décembre</w:t>
      </w:r>
      <w:r w:rsidR="00796505" w:rsidRPr="00550F38">
        <w:rPr>
          <w:sz w:val="24"/>
          <w:szCs w:val="24"/>
          <w:lang w:val="fr-BE"/>
        </w:rPr>
        <w:t xml:space="preserve">. </w:t>
      </w:r>
      <w:r w:rsidR="00550F38" w:rsidRPr="00550F38">
        <w:rPr>
          <w:sz w:val="24"/>
          <w:szCs w:val="24"/>
          <w:lang w:val="fr-BE"/>
        </w:rPr>
        <w:t>Ils seront retirés en cas d’abus</w:t>
      </w:r>
      <w:r w:rsidR="00796505" w:rsidRPr="00550F38">
        <w:rPr>
          <w:sz w:val="24"/>
          <w:szCs w:val="24"/>
          <w:lang w:val="fr-BE"/>
        </w:rPr>
        <w:t>.</w:t>
      </w:r>
    </w:p>
    <w:p w:rsidR="00796505" w:rsidRPr="00550F38" w:rsidRDefault="00796505" w:rsidP="006133F4">
      <w:pPr>
        <w:jc w:val="center"/>
        <w:rPr>
          <w:b/>
          <w:sz w:val="36"/>
          <w:szCs w:val="36"/>
          <w:lang w:val="fr-BE"/>
        </w:rPr>
      </w:pPr>
    </w:p>
    <w:p w:rsidR="006F531A" w:rsidRPr="00550F38" w:rsidRDefault="006F531A" w:rsidP="006133F4">
      <w:pPr>
        <w:jc w:val="center"/>
        <w:rPr>
          <w:lang w:val="fr-BE"/>
        </w:rPr>
      </w:pPr>
    </w:p>
    <w:p w:rsidR="006F531A" w:rsidRPr="00550F38" w:rsidRDefault="00550F38" w:rsidP="006F531A">
      <w:pPr>
        <w:tabs>
          <w:tab w:val="left" w:leader="dot" w:pos="9072"/>
        </w:tabs>
        <w:jc w:val="both"/>
        <w:rPr>
          <w:lang w:val="fr-BE"/>
        </w:rPr>
      </w:pPr>
      <w:r w:rsidRPr="00550F38">
        <w:rPr>
          <w:lang w:val="fr-BE"/>
        </w:rPr>
        <w:t>NO</w:t>
      </w:r>
      <w:r w:rsidR="006F531A" w:rsidRPr="00550F38">
        <w:rPr>
          <w:lang w:val="fr-BE"/>
        </w:rPr>
        <w:t>M</w:t>
      </w:r>
      <w:r w:rsidRPr="00550F38">
        <w:rPr>
          <w:lang w:val="fr-BE"/>
        </w:rPr>
        <w:t> </w:t>
      </w:r>
      <w:r w:rsidR="006F531A" w:rsidRPr="00550F38">
        <w:rPr>
          <w:lang w:val="fr-BE"/>
        </w:rPr>
        <w:t xml:space="preserve">: </w:t>
      </w:r>
      <w:r w:rsidR="006F531A" w:rsidRPr="00550F38">
        <w:rPr>
          <w:lang w:val="fr-BE"/>
        </w:rPr>
        <w:tab/>
      </w:r>
    </w:p>
    <w:p w:rsidR="006F531A" w:rsidRPr="00550F38" w:rsidRDefault="006F531A" w:rsidP="006F531A">
      <w:pPr>
        <w:jc w:val="both"/>
        <w:rPr>
          <w:lang w:val="fr-BE"/>
        </w:rPr>
      </w:pPr>
    </w:p>
    <w:p w:rsidR="006F531A" w:rsidRPr="00550F38" w:rsidRDefault="006F531A" w:rsidP="006F531A">
      <w:pPr>
        <w:jc w:val="both"/>
        <w:rPr>
          <w:lang w:val="fr-BE"/>
        </w:rPr>
      </w:pPr>
    </w:p>
    <w:p w:rsidR="006F531A" w:rsidRPr="00550F38" w:rsidRDefault="00550F38" w:rsidP="006F531A">
      <w:pPr>
        <w:tabs>
          <w:tab w:val="left" w:leader="dot" w:pos="9072"/>
        </w:tabs>
        <w:jc w:val="both"/>
        <w:rPr>
          <w:lang w:val="fr-BE"/>
        </w:rPr>
      </w:pPr>
      <w:r w:rsidRPr="00550F38">
        <w:rPr>
          <w:caps/>
          <w:lang w:val="fr-BE"/>
        </w:rPr>
        <w:t>Prénom</w:t>
      </w:r>
      <w:r w:rsidRPr="00550F38">
        <w:rPr>
          <w:lang w:val="fr-BE"/>
        </w:rPr>
        <w:t> </w:t>
      </w:r>
      <w:r w:rsidR="006F531A" w:rsidRPr="00550F38">
        <w:rPr>
          <w:lang w:val="fr-BE"/>
        </w:rPr>
        <w:t xml:space="preserve">: </w:t>
      </w:r>
      <w:r w:rsidR="006F531A" w:rsidRPr="00550F38">
        <w:rPr>
          <w:lang w:val="fr-BE"/>
        </w:rPr>
        <w:tab/>
      </w:r>
    </w:p>
    <w:p w:rsidR="006F531A" w:rsidRPr="00550F38" w:rsidRDefault="006F531A" w:rsidP="006F531A">
      <w:pPr>
        <w:jc w:val="both"/>
        <w:rPr>
          <w:lang w:val="fr-BE"/>
        </w:rPr>
      </w:pPr>
    </w:p>
    <w:p w:rsidR="006F531A" w:rsidRPr="00550F38" w:rsidRDefault="006F531A" w:rsidP="006F531A">
      <w:pPr>
        <w:jc w:val="both"/>
        <w:rPr>
          <w:lang w:val="fr-BE"/>
        </w:rPr>
      </w:pPr>
    </w:p>
    <w:p w:rsidR="006F531A" w:rsidRPr="00550F38" w:rsidRDefault="00550F38" w:rsidP="006F531A">
      <w:pPr>
        <w:tabs>
          <w:tab w:val="left" w:leader="dot" w:pos="9072"/>
        </w:tabs>
        <w:jc w:val="both"/>
        <w:rPr>
          <w:lang w:val="fr-BE"/>
        </w:rPr>
      </w:pPr>
      <w:r w:rsidRPr="00550F38">
        <w:rPr>
          <w:lang w:val="fr-BE"/>
        </w:rPr>
        <w:t>RUE</w:t>
      </w:r>
      <w:r w:rsidR="006F531A" w:rsidRPr="00550F38">
        <w:rPr>
          <w:lang w:val="fr-BE"/>
        </w:rPr>
        <w:t xml:space="preserve"> + N</w:t>
      </w:r>
      <w:r w:rsidRPr="00550F38">
        <w:rPr>
          <w:lang w:val="fr-BE"/>
        </w:rPr>
        <w:t>° </w:t>
      </w:r>
      <w:r w:rsidR="006F531A" w:rsidRPr="00550F38">
        <w:rPr>
          <w:lang w:val="fr-BE"/>
        </w:rPr>
        <w:t xml:space="preserve">: </w:t>
      </w:r>
      <w:r w:rsidR="006F531A" w:rsidRPr="00550F38">
        <w:rPr>
          <w:lang w:val="fr-BE"/>
        </w:rPr>
        <w:tab/>
      </w:r>
    </w:p>
    <w:p w:rsidR="006F531A" w:rsidRPr="00550F38" w:rsidRDefault="006F531A" w:rsidP="006F531A">
      <w:pPr>
        <w:jc w:val="both"/>
        <w:rPr>
          <w:lang w:val="fr-BE"/>
        </w:rPr>
      </w:pPr>
    </w:p>
    <w:p w:rsidR="006F531A" w:rsidRPr="00550F38" w:rsidRDefault="006F531A" w:rsidP="006F531A">
      <w:pPr>
        <w:jc w:val="both"/>
        <w:rPr>
          <w:lang w:val="fr-BE"/>
        </w:rPr>
      </w:pPr>
    </w:p>
    <w:p w:rsidR="006F531A" w:rsidRPr="00550F38" w:rsidRDefault="00550F38" w:rsidP="006F531A">
      <w:pPr>
        <w:tabs>
          <w:tab w:val="left" w:leader="dot" w:pos="9072"/>
        </w:tabs>
        <w:jc w:val="both"/>
        <w:rPr>
          <w:lang w:val="fr-BE"/>
        </w:rPr>
      </w:pPr>
      <w:r w:rsidRPr="00550F38">
        <w:rPr>
          <w:caps/>
          <w:lang w:val="fr-BE"/>
        </w:rPr>
        <w:t>Téléphone </w:t>
      </w:r>
      <w:r w:rsidR="006F531A" w:rsidRPr="00550F38">
        <w:rPr>
          <w:lang w:val="fr-BE"/>
        </w:rPr>
        <w:t xml:space="preserve">: </w:t>
      </w:r>
      <w:r w:rsidR="006F531A" w:rsidRPr="00550F38">
        <w:rPr>
          <w:lang w:val="fr-BE"/>
        </w:rPr>
        <w:tab/>
      </w:r>
    </w:p>
    <w:p w:rsidR="006F531A" w:rsidRPr="00550F38" w:rsidRDefault="006F531A" w:rsidP="006F531A">
      <w:pPr>
        <w:jc w:val="both"/>
        <w:rPr>
          <w:lang w:val="fr-BE"/>
        </w:rPr>
      </w:pPr>
    </w:p>
    <w:p w:rsidR="006F531A" w:rsidRPr="00550F38" w:rsidRDefault="006F531A" w:rsidP="006F531A">
      <w:pPr>
        <w:jc w:val="both"/>
        <w:rPr>
          <w:lang w:val="fr-BE"/>
        </w:rPr>
      </w:pPr>
    </w:p>
    <w:p w:rsidR="006F531A" w:rsidRPr="00550F38" w:rsidRDefault="006F531A" w:rsidP="006F531A">
      <w:pPr>
        <w:tabs>
          <w:tab w:val="left" w:leader="dot" w:pos="9072"/>
        </w:tabs>
        <w:jc w:val="both"/>
        <w:rPr>
          <w:lang w:val="fr-BE"/>
        </w:rPr>
      </w:pPr>
      <w:r w:rsidRPr="00550F38">
        <w:rPr>
          <w:lang w:val="fr-BE"/>
        </w:rPr>
        <w:t>GSM</w:t>
      </w:r>
      <w:r w:rsidR="00550F38" w:rsidRPr="00550F38">
        <w:rPr>
          <w:lang w:val="fr-BE"/>
        </w:rPr>
        <w:t> </w:t>
      </w:r>
      <w:r w:rsidRPr="00550F38">
        <w:rPr>
          <w:lang w:val="fr-BE"/>
        </w:rPr>
        <w:t xml:space="preserve">: </w:t>
      </w:r>
      <w:r w:rsidRPr="00550F38">
        <w:rPr>
          <w:lang w:val="fr-BE"/>
        </w:rPr>
        <w:tab/>
      </w:r>
    </w:p>
    <w:p w:rsidR="006F531A" w:rsidRPr="00550F38" w:rsidRDefault="006F531A" w:rsidP="006F531A">
      <w:pPr>
        <w:jc w:val="both"/>
        <w:rPr>
          <w:lang w:val="fr-BE"/>
        </w:rPr>
      </w:pPr>
    </w:p>
    <w:p w:rsidR="006F531A" w:rsidRPr="00550F38" w:rsidRDefault="006F531A" w:rsidP="006F531A">
      <w:pPr>
        <w:jc w:val="both"/>
        <w:rPr>
          <w:lang w:val="fr-BE"/>
        </w:rPr>
      </w:pPr>
    </w:p>
    <w:p w:rsidR="006F531A" w:rsidRPr="00550F38" w:rsidRDefault="006F531A" w:rsidP="006F531A">
      <w:pPr>
        <w:tabs>
          <w:tab w:val="left" w:leader="dot" w:pos="9072"/>
        </w:tabs>
        <w:jc w:val="both"/>
        <w:rPr>
          <w:lang w:val="fr-BE"/>
        </w:rPr>
      </w:pPr>
      <w:r w:rsidRPr="00550F38">
        <w:rPr>
          <w:lang w:val="fr-BE"/>
        </w:rPr>
        <w:t>E</w:t>
      </w:r>
      <w:r w:rsidR="00550F38" w:rsidRPr="00550F38">
        <w:rPr>
          <w:lang w:val="fr-BE"/>
        </w:rPr>
        <w:t>-</w:t>
      </w:r>
      <w:r w:rsidRPr="00550F38">
        <w:rPr>
          <w:lang w:val="fr-BE"/>
        </w:rPr>
        <w:t>MAIL</w:t>
      </w:r>
      <w:r w:rsidR="00550F38" w:rsidRPr="00550F38">
        <w:rPr>
          <w:lang w:val="fr-BE"/>
        </w:rPr>
        <w:t> </w:t>
      </w:r>
      <w:r w:rsidRPr="00550F38">
        <w:rPr>
          <w:lang w:val="fr-BE"/>
        </w:rPr>
        <w:t xml:space="preserve">: </w:t>
      </w:r>
      <w:r w:rsidRPr="00550F38">
        <w:rPr>
          <w:lang w:val="fr-BE"/>
        </w:rPr>
        <w:tab/>
      </w:r>
    </w:p>
    <w:p w:rsidR="006F531A" w:rsidRPr="00550F38" w:rsidRDefault="006F531A" w:rsidP="006F531A">
      <w:pPr>
        <w:jc w:val="both"/>
        <w:rPr>
          <w:lang w:val="fr-BE"/>
        </w:rPr>
      </w:pPr>
    </w:p>
    <w:p w:rsidR="006F531A" w:rsidRPr="00550F38" w:rsidRDefault="006F531A" w:rsidP="006F531A">
      <w:pPr>
        <w:jc w:val="both"/>
        <w:rPr>
          <w:lang w:val="fr-BE"/>
        </w:rPr>
      </w:pPr>
    </w:p>
    <w:p w:rsidR="006071B0" w:rsidRPr="00550F38" w:rsidRDefault="00550F38" w:rsidP="006F531A">
      <w:pPr>
        <w:tabs>
          <w:tab w:val="left" w:leader="dot" w:pos="9072"/>
        </w:tabs>
        <w:jc w:val="both"/>
        <w:rPr>
          <w:lang w:val="fr-BE"/>
        </w:rPr>
      </w:pPr>
      <w:r w:rsidRPr="00550F38">
        <w:rPr>
          <w:caps/>
          <w:lang w:val="fr-BE"/>
        </w:rPr>
        <w:t>Proposition pour l’emplacement du conteneur </w:t>
      </w:r>
      <w:r w:rsidR="006F531A" w:rsidRPr="00550F38">
        <w:rPr>
          <w:lang w:val="fr-BE"/>
        </w:rPr>
        <w:t xml:space="preserve">: </w:t>
      </w:r>
      <w:r w:rsidR="006F531A" w:rsidRPr="00550F38">
        <w:rPr>
          <w:lang w:val="fr-BE"/>
        </w:rPr>
        <w:tab/>
      </w:r>
    </w:p>
    <w:p w:rsidR="006F531A" w:rsidRPr="00550F38" w:rsidRDefault="006F531A" w:rsidP="006F531A">
      <w:pPr>
        <w:tabs>
          <w:tab w:val="left" w:leader="dot" w:pos="9072"/>
        </w:tabs>
        <w:jc w:val="both"/>
        <w:rPr>
          <w:lang w:val="fr-BE"/>
        </w:rPr>
      </w:pPr>
    </w:p>
    <w:p w:rsidR="006F531A" w:rsidRPr="00550F38" w:rsidRDefault="006F531A" w:rsidP="006F531A">
      <w:pPr>
        <w:tabs>
          <w:tab w:val="left" w:leader="dot" w:pos="9072"/>
        </w:tabs>
        <w:jc w:val="both"/>
        <w:rPr>
          <w:lang w:val="fr-BE"/>
        </w:rPr>
      </w:pPr>
      <w:r w:rsidRPr="00550F38">
        <w:rPr>
          <w:lang w:val="fr-BE"/>
        </w:rPr>
        <w:tab/>
      </w:r>
    </w:p>
    <w:p w:rsidR="006F531A" w:rsidRPr="00550F38" w:rsidRDefault="006F531A" w:rsidP="006F531A">
      <w:pPr>
        <w:jc w:val="both"/>
        <w:rPr>
          <w:lang w:val="fr-BE"/>
        </w:rPr>
      </w:pPr>
    </w:p>
    <w:p w:rsidR="006801CD" w:rsidRPr="00550F38" w:rsidRDefault="006801CD" w:rsidP="006F531A">
      <w:pPr>
        <w:jc w:val="both"/>
        <w:rPr>
          <w:lang w:val="fr-BE"/>
        </w:rPr>
      </w:pPr>
    </w:p>
    <w:p w:rsidR="006801CD" w:rsidRPr="00550F38" w:rsidRDefault="006801CD" w:rsidP="006F531A">
      <w:pPr>
        <w:jc w:val="both"/>
        <w:rPr>
          <w:lang w:val="fr-BE"/>
        </w:rPr>
      </w:pPr>
    </w:p>
    <w:p w:rsidR="006801CD" w:rsidRPr="00550F38" w:rsidRDefault="006801CD" w:rsidP="006F531A">
      <w:pPr>
        <w:jc w:val="both"/>
        <w:rPr>
          <w:lang w:val="fr-BE"/>
        </w:rPr>
      </w:pPr>
    </w:p>
    <w:p w:rsidR="006801CD" w:rsidRPr="00550F38" w:rsidRDefault="006801CD" w:rsidP="006F531A">
      <w:pPr>
        <w:jc w:val="both"/>
        <w:rPr>
          <w:lang w:val="fr-BE"/>
        </w:rPr>
      </w:pPr>
    </w:p>
    <w:p w:rsidR="006F531A" w:rsidRPr="00550F38" w:rsidRDefault="006F531A" w:rsidP="006F531A">
      <w:pPr>
        <w:jc w:val="both"/>
        <w:rPr>
          <w:lang w:val="fr-BE"/>
        </w:rPr>
      </w:pPr>
    </w:p>
    <w:p w:rsidR="006F531A" w:rsidRPr="00550F38" w:rsidRDefault="00550F38" w:rsidP="006801CD">
      <w:pPr>
        <w:pBdr>
          <w:top w:val="double" w:sz="18" w:space="1" w:color="FF0000"/>
          <w:left w:val="double" w:sz="18" w:space="4" w:color="FF0000"/>
          <w:bottom w:val="double" w:sz="18" w:space="1" w:color="FF0000"/>
          <w:right w:val="double" w:sz="18" w:space="4" w:color="FF0000"/>
        </w:pBdr>
        <w:jc w:val="both"/>
        <w:rPr>
          <w:b/>
          <w:sz w:val="32"/>
          <w:szCs w:val="24"/>
          <w:lang w:val="fr-BE"/>
        </w:rPr>
      </w:pPr>
      <w:r w:rsidRPr="00550F38">
        <w:rPr>
          <w:b/>
          <w:sz w:val="32"/>
          <w:szCs w:val="24"/>
          <w:lang w:val="fr-BE"/>
        </w:rPr>
        <w:t>Attention </w:t>
      </w:r>
      <w:r w:rsidR="006F531A" w:rsidRPr="00550F38">
        <w:rPr>
          <w:b/>
          <w:sz w:val="32"/>
          <w:szCs w:val="24"/>
          <w:lang w:val="fr-BE"/>
        </w:rPr>
        <w:t xml:space="preserve">! </w:t>
      </w:r>
    </w:p>
    <w:p w:rsidR="006F531A" w:rsidRPr="00550F38" w:rsidRDefault="00550F38" w:rsidP="006801CD">
      <w:pPr>
        <w:pBdr>
          <w:top w:val="double" w:sz="18" w:space="1" w:color="FF0000"/>
          <w:left w:val="double" w:sz="18" w:space="4" w:color="FF0000"/>
          <w:bottom w:val="double" w:sz="18" w:space="1" w:color="FF0000"/>
          <w:right w:val="double" w:sz="18" w:space="4" w:color="FF0000"/>
        </w:pBdr>
        <w:jc w:val="both"/>
        <w:rPr>
          <w:b/>
          <w:sz w:val="32"/>
          <w:szCs w:val="24"/>
          <w:lang w:val="fr-BE"/>
        </w:rPr>
      </w:pPr>
      <w:r w:rsidRPr="00550F38">
        <w:rPr>
          <w:b/>
          <w:sz w:val="32"/>
          <w:szCs w:val="24"/>
          <w:lang w:val="fr-BE"/>
        </w:rPr>
        <w:t>Les conteneurs à feuilles servent uniquement à recueillir les feuilles des arbres plantés dans votre rue</w:t>
      </w:r>
      <w:r w:rsidR="006F531A" w:rsidRPr="00550F38">
        <w:rPr>
          <w:b/>
          <w:sz w:val="32"/>
          <w:szCs w:val="24"/>
          <w:lang w:val="fr-BE"/>
        </w:rPr>
        <w:t xml:space="preserve">. </w:t>
      </w:r>
      <w:r w:rsidRPr="00550F38">
        <w:rPr>
          <w:b/>
          <w:sz w:val="32"/>
          <w:szCs w:val="24"/>
          <w:lang w:val="fr-BE"/>
        </w:rPr>
        <w:t>Il est interdit d’y déposer d’autres déchets verts</w:t>
      </w:r>
      <w:r w:rsidR="006F531A" w:rsidRPr="00550F38">
        <w:rPr>
          <w:b/>
          <w:sz w:val="32"/>
          <w:szCs w:val="24"/>
          <w:lang w:val="fr-BE"/>
        </w:rPr>
        <w:t>.</w:t>
      </w:r>
    </w:p>
    <w:sectPr w:rsidR="006F531A" w:rsidRPr="00550F38" w:rsidSect="006F53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75"/>
    <w:rsid w:val="000007F4"/>
    <w:rsid w:val="00000D7C"/>
    <w:rsid w:val="00000F12"/>
    <w:rsid w:val="00004076"/>
    <w:rsid w:val="00007D31"/>
    <w:rsid w:val="00012C82"/>
    <w:rsid w:val="00013A55"/>
    <w:rsid w:val="00016BF4"/>
    <w:rsid w:val="000227D7"/>
    <w:rsid w:val="0005174E"/>
    <w:rsid w:val="00054504"/>
    <w:rsid w:val="00057E94"/>
    <w:rsid w:val="00067EBA"/>
    <w:rsid w:val="00073DC4"/>
    <w:rsid w:val="0007540B"/>
    <w:rsid w:val="0008204F"/>
    <w:rsid w:val="0008252E"/>
    <w:rsid w:val="00085637"/>
    <w:rsid w:val="00092AB4"/>
    <w:rsid w:val="000A3FCB"/>
    <w:rsid w:val="000A6F27"/>
    <w:rsid w:val="000B110A"/>
    <w:rsid w:val="000D0576"/>
    <w:rsid w:val="000D6972"/>
    <w:rsid w:val="000E0E36"/>
    <w:rsid w:val="000E1FD6"/>
    <w:rsid w:val="00111AE2"/>
    <w:rsid w:val="00116034"/>
    <w:rsid w:val="00133856"/>
    <w:rsid w:val="001349F0"/>
    <w:rsid w:val="001478CC"/>
    <w:rsid w:val="00166B5F"/>
    <w:rsid w:val="0017182B"/>
    <w:rsid w:val="00187980"/>
    <w:rsid w:val="00192DDC"/>
    <w:rsid w:val="00194623"/>
    <w:rsid w:val="001959CB"/>
    <w:rsid w:val="001A1F25"/>
    <w:rsid w:val="001A3C99"/>
    <w:rsid w:val="001B12B7"/>
    <w:rsid w:val="001B1648"/>
    <w:rsid w:val="001C21D0"/>
    <w:rsid w:val="001C21D4"/>
    <w:rsid w:val="001C2DE5"/>
    <w:rsid w:val="001C44F2"/>
    <w:rsid w:val="001D2B24"/>
    <w:rsid w:val="001D63F6"/>
    <w:rsid w:val="001E1430"/>
    <w:rsid w:val="001E5661"/>
    <w:rsid w:val="001F6C98"/>
    <w:rsid w:val="00207C98"/>
    <w:rsid w:val="0021204B"/>
    <w:rsid w:val="00235E92"/>
    <w:rsid w:val="00242101"/>
    <w:rsid w:val="002478EB"/>
    <w:rsid w:val="0025206A"/>
    <w:rsid w:val="00252C99"/>
    <w:rsid w:val="00272E0C"/>
    <w:rsid w:val="00274B39"/>
    <w:rsid w:val="00274E9C"/>
    <w:rsid w:val="0028580B"/>
    <w:rsid w:val="002A1C57"/>
    <w:rsid w:val="002A623E"/>
    <w:rsid w:val="002B23EE"/>
    <w:rsid w:val="002B6A56"/>
    <w:rsid w:val="002C3A26"/>
    <w:rsid w:val="002C6BB0"/>
    <w:rsid w:val="002D3C7B"/>
    <w:rsid w:val="002E2344"/>
    <w:rsid w:val="002E31CE"/>
    <w:rsid w:val="00304435"/>
    <w:rsid w:val="0031689F"/>
    <w:rsid w:val="00325023"/>
    <w:rsid w:val="00325F8B"/>
    <w:rsid w:val="003279BA"/>
    <w:rsid w:val="003348C7"/>
    <w:rsid w:val="00343932"/>
    <w:rsid w:val="0034472E"/>
    <w:rsid w:val="00356E62"/>
    <w:rsid w:val="00360C7C"/>
    <w:rsid w:val="00360F62"/>
    <w:rsid w:val="00361F49"/>
    <w:rsid w:val="003647EC"/>
    <w:rsid w:val="00367795"/>
    <w:rsid w:val="0037221A"/>
    <w:rsid w:val="0037429E"/>
    <w:rsid w:val="0039108E"/>
    <w:rsid w:val="003925F0"/>
    <w:rsid w:val="003A74A8"/>
    <w:rsid w:val="003A7C5A"/>
    <w:rsid w:val="003C05CE"/>
    <w:rsid w:val="003C5373"/>
    <w:rsid w:val="003C7F4D"/>
    <w:rsid w:val="00401378"/>
    <w:rsid w:val="00401BA5"/>
    <w:rsid w:val="00407164"/>
    <w:rsid w:val="00407657"/>
    <w:rsid w:val="004145C2"/>
    <w:rsid w:val="00414ECD"/>
    <w:rsid w:val="004235D6"/>
    <w:rsid w:val="00424166"/>
    <w:rsid w:val="0042482C"/>
    <w:rsid w:val="00426324"/>
    <w:rsid w:val="004276B1"/>
    <w:rsid w:val="00430CDC"/>
    <w:rsid w:val="0043795F"/>
    <w:rsid w:val="00441555"/>
    <w:rsid w:val="00443AC0"/>
    <w:rsid w:val="00446763"/>
    <w:rsid w:val="0046565B"/>
    <w:rsid w:val="00473561"/>
    <w:rsid w:val="00480260"/>
    <w:rsid w:val="00486FD0"/>
    <w:rsid w:val="00490407"/>
    <w:rsid w:val="004A47A3"/>
    <w:rsid w:val="004A4C4A"/>
    <w:rsid w:val="004A69B7"/>
    <w:rsid w:val="004B0EAE"/>
    <w:rsid w:val="004B12EC"/>
    <w:rsid w:val="004D1BF2"/>
    <w:rsid w:val="004D568E"/>
    <w:rsid w:val="004E3D25"/>
    <w:rsid w:val="004F75FB"/>
    <w:rsid w:val="00510118"/>
    <w:rsid w:val="0051071A"/>
    <w:rsid w:val="00511479"/>
    <w:rsid w:val="0051176A"/>
    <w:rsid w:val="005127EB"/>
    <w:rsid w:val="00515349"/>
    <w:rsid w:val="0051794B"/>
    <w:rsid w:val="00524F9E"/>
    <w:rsid w:val="0053242C"/>
    <w:rsid w:val="005328A4"/>
    <w:rsid w:val="00541583"/>
    <w:rsid w:val="00542D41"/>
    <w:rsid w:val="0054719C"/>
    <w:rsid w:val="00550F38"/>
    <w:rsid w:val="00553F6F"/>
    <w:rsid w:val="00555DFC"/>
    <w:rsid w:val="00560EBE"/>
    <w:rsid w:val="00563B5D"/>
    <w:rsid w:val="00564F45"/>
    <w:rsid w:val="00565CF8"/>
    <w:rsid w:val="00567AB3"/>
    <w:rsid w:val="00570D22"/>
    <w:rsid w:val="005763FB"/>
    <w:rsid w:val="00582DF7"/>
    <w:rsid w:val="00583FD1"/>
    <w:rsid w:val="00587FA5"/>
    <w:rsid w:val="005914BE"/>
    <w:rsid w:val="00595E73"/>
    <w:rsid w:val="005C16A9"/>
    <w:rsid w:val="005C7E1C"/>
    <w:rsid w:val="005D3F79"/>
    <w:rsid w:val="005D6F0A"/>
    <w:rsid w:val="005E25CE"/>
    <w:rsid w:val="005F0A58"/>
    <w:rsid w:val="005F3F3E"/>
    <w:rsid w:val="005F5122"/>
    <w:rsid w:val="00602ECA"/>
    <w:rsid w:val="006133F4"/>
    <w:rsid w:val="006152A3"/>
    <w:rsid w:val="00632364"/>
    <w:rsid w:val="00647960"/>
    <w:rsid w:val="00652FDD"/>
    <w:rsid w:val="00654D25"/>
    <w:rsid w:val="0065590E"/>
    <w:rsid w:val="00657780"/>
    <w:rsid w:val="006613B4"/>
    <w:rsid w:val="006801CD"/>
    <w:rsid w:val="0068107F"/>
    <w:rsid w:val="006950C6"/>
    <w:rsid w:val="006C4917"/>
    <w:rsid w:val="006E09B8"/>
    <w:rsid w:val="006F00E7"/>
    <w:rsid w:val="006F371C"/>
    <w:rsid w:val="006F531A"/>
    <w:rsid w:val="0070024D"/>
    <w:rsid w:val="007152ED"/>
    <w:rsid w:val="00716D86"/>
    <w:rsid w:val="0072331D"/>
    <w:rsid w:val="007276FE"/>
    <w:rsid w:val="00740BCD"/>
    <w:rsid w:val="0075508C"/>
    <w:rsid w:val="00763752"/>
    <w:rsid w:val="00764E1B"/>
    <w:rsid w:val="00766C21"/>
    <w:rsid w:val="00767218"/>
    <w:rsid w:val="00781603"/>
    <w:rsid w:val="00781B9C"/>
    <w:rsid w:val="0078256F"/>
    <w:rsid w:val="00785CB7"/>
    <w:rsid w:val="00796505"/>
    <w:rsid w:val="007B34CD"/>
    <w:rsid w:val="007B7E37"/>
    <w:rsid w:val="007C1A09"/>
    <w:rsid w:val="007C56C4"/>
    <w:rsid w:val="007C7305"/>
    <w:rsid w:val="007C7B7E"/>
    <w:rsid w:val="007D3AA1"/>
    <w:rsid w:val="007D774A"/>
    <w:rsid w:val="007F5842"/>
    <w:rsid w:val="008015D4"/>
    <w:rsid w:val="00811CD2"/>
    <w:rsid w:val="0081320A"/>
    <w:rsid w:val="00840C78"/>
    <w:rsid w:val="00840D13"/>
    <w:rsid w:val="00855F0A"/>
    <w:rsid w:val="0085612B"/>
    <w:rsid w:val="00861F70"/>
    <w:rsid w:val="0086465F"/>
    <w:rsid w:val="00877EF4"/>
    <w:rsid w:val="0088078F"/>
    <w:rsid w:val="00880FFB"/>
    <w:rsid w:val="008821E4"/>
    <w:rsid w:val="0088550F"/>
    <w:rsid w:val="0089709F"/>
    <w:rsid w:val="00897C0C"/>
    <w:rsid w:val="008A0545"/>
    <w:rsid w:val="008A1435"/>
    <w:rsid w:val="008A4E03"/>
    <w:rsid w:val="008B4354"/>
    <w:rsid w:val="008B70BC"/>
    <w:rsid w:val="008C2DA4"/>
    <w:rsid w:val="008C3A1C"/>
    <w:rsid w:val="008E38D6"/>
    <w:rsid w:val="008F2DFE"/>
    <w:rsid w:val="008F31EB"/>
    <w:rsid w:val="008F3205"/>
    <w:rsid w:val="008F3A8B"/>
    <w:rsid w:val="009133DD"/>
    <w:rsid w:val="00917C87"/>
    <w:rsid w:val="00925E1B"/>
    <w:rsid w:val="00936E85"/>
    <w:rsid w:val="00937478"/>
    <w:rsid w:val="0096375E"/>
    <w:rsid w:val="00970BC9"/>
    <w:rsid w:val="00973DB1"/>
    <w:rsid w:val="00975119"/>
    <w:rsid w:val="009773FF"/>
    <w:rsid w:val="009807B7"/>
    <w:rsid w:val="00991275"/>
    <w:rsid w:val="00993748"/>
    <w:rsid w:val="009959A2"/>
    <w:rsid w:val="009B0E94"/>
    <w:rsid w:val="009B4836"/>
    <w:rsid w:val="009C2153"/>
    <w:rsid w:val="009C6A40"/>
    <w:rsid w:val="009C77F4"/>
    <w:rsid w:val="009D1840"/>
    <w:rsid w:val="009D4430"/>
    <w:rsid w:val="009D715F"/>
    <w:rsid w:val="009E4E06"/>
    <w:rsid w:val="009E6F82"/>
    <w:rsid w:val="009F0D3E"/>
    <w:rsid w:val="009F3A3E"/>
    <w:rsid w:val="009F3A65"/>
    <w:rsid w:val="009F7755"/>
    <w:rsid w:val="00A0686E"/>
    <w:rsid w:val="00A14B76"/>
    <w:rsid w:val="00A24C45"/>
    <w:rsid w:val="00A30CB0"/>
    <w:rsid w:val="00A312C0"/>
    <w:rsid w:val="00A32DC2"/>
    <w:rsid w:val="00A33E5A"/>
    <w:rsid w:val="00A34F1B"/>
    <w:rsid w:val="00A36229"/>
    <w:rsid w:val="00A45280"/>
    <w:rsid w:val="00A52CEA"/>
    <w:rsid w:val="00A6767B"/>
    <w:rsid w:val="00A731C8"/>
    <w:rsid w:val="00A77DA3"/>
    <w:rsid w:val="00A81012"/>
    <w:rsid w:val="00A86EA7"/>
    <w:rsid w:val="00A870A9"/>
    <w:rsid w:val="00A92ADF"/>
    <w:rsid w:val="00A930FA"/>
    <w:rsid w:val="00A93201"/>
    <w:rsid w:val="00A95B01"/>
    <w:rsid w:val="00AA21D3"/>
    <w:rsid w:val="00AB47E4"/>
    <w:rsid w:val="00AB6704"/>
    <w:rsid w:val="00AC41D5"/>
    <w:rsid w:val="00AD2A36"/>
    <w:rsid w:val="00AD6A9F"/>
    <w:rsid w:val="00AD6FAA"/>
    <w:rsid w:val="00AE7DBD"/>
    <w:rsid w:val="00AF3AC5"/>
    <w:rsid w:val="00B012C9"/>
    <w:rsid w:val="00B127A9"/>
    <w:rsid w:val="00B133A7"/>
    <w:rsid w:val="00B24E5F"/>
    <w:rsid w:val="00B37FC1"/>
    <w:rsid w:val="00B4061A"/>
    <w:rsid w:val="00B64612"/>
    <w:rsid w:val="00B658AA"/>
    <w:rsid w:val="00B77953"/>
    <w:rsid w:val="00B84872"/>
    <w:rsid w:val="00B93F5D"/>
    <w:rsid w:val="00B97FA6"/>
    <w:rsid w:val="00BA62D7"/>
    <w:rsid w:val="00BB00B6"/>
    <w:rsid w:val="00BB339F"/>
    <w:rsid w:val="00BC2DE2"/>
    <w:rsid w:val="00BC6B8D"/>
    <w:rsid w:val="00BD16EF"/>
    <w:rsid w:val="00BD5CD7"/>
    <w:rsid w:val="00BE1FFC"/>
    <w:rsid w:val="00BE6B70"/>
    <w:rsid w:val="00BF125B"/>
    <w:rsid w:val="00BF2BE0"/>
    <w:rsid w:val="00BF56AA"/>
    <w:rsid w:val="00BF5FE2"/>
    <w:rsid w:val="00BF6062"/>
    <w:rsid w:val="00C0397D"/>
    <w:rsid w:val="00C0689F"/>
    <w:rsid w:val="00C11DAE"/>
    <w:rsid w:val="00C131EE"/>
    <w:rsid w:val="00C2345B"/>
    <w:rsid w:val="00C250D7"/>
    <w:rsid w:val="00C32D75"/>
    <w:rsid w:val="00C362CC"/>
    <w:rsid w:val="00C461E2"/>
    <w:rsid w:val="00C50E2D"/>
    <w:rsid w:val="00C756D8"/>
    <w:rsid w:val="00C80FDC"/>
    <w:rsid w:val="00C817CA"/>
    <w:rsid w:val="00C86142"/>
    <w:rsid w:val="00C86A75"/>
    <w:rsid w:val="00CA3902"/>
    <w:rsid w:val="00CA6EC2"/>
    <w:rsid w:val="00CB75AE"/>
    <w:rsid w:val="00CC118B"/>
    <w:rsid w:val="00CC533D"/>
    <w:rsid w:val="00CD6A9A"/>
    <w:rsid w:val="00CD790F"/>
    <w:rsid w:val="00CE56D5"/>
    <w:rsid w:val="00CE6B09"/>
    <w:rsid w:val="00D04F2F"/>
    <w:rsid w:val="00D12772"/>
    <w:rsid w:val="00D16E8C"/>
    <w:rsid w:val="00D20101"/>
    <w:rsid w:val="00D24DEE"/>
    <w:rsid w:val="00D46AB5"/>
    <w:rsid w:val="00D5125D"/>
    <w:rsid w:val="00D55EA6"/>
    <w:rsid w:val="00D60DE3"/>
    <w:rsid w:val="00D616EC"/>
    <w:rsid w:val="00D65781"/>
    <w:rsid w:val="00D72DF1"/>
    <w:rsid w:val="00D744C3"/>
    <w:rsid w:val="00D74828"/>
    <w:rsid w:val="00D74C6E"/>
    <w:rsid w:val="00D75EC2"/>
    <w:rsid w:val="00D80B37"/>
    <w:rsid w:val="00D81D7A"/>
    <w:rsid w:val="00D965E8"/>
    <w:rsid w:val="00DA0D5F"/>
    <w:rsid w:val="00DA664F"/>
    <w:rsid w:val="00DC6964"/>
    <w:rsid w:val="00DE5F27"/>
    <w:rsid w:val="00DF443D"/>
    <w:rsid w:val="00DF5176"/>
    <w:rsid w:val="00DF7C08"/>
    <w:rsid w:val="00E106D9"/>
    <w:rsid w:val="00E2025D"/>
    <w:rsid w:val="00E2410F"/>
    <w:rsid w:val="00E416E2"/>
    <w:rsid w:val="00E41A5D"/>
    <w:rsid w:val="00E456B7"/>
    <w:rsid w:val="00E50822"/>
    <w:rsid w:val="00E615F7"/>
    <w:rsid w:val="00E641FE"/>
    <w:rsid w:val="00E70439"/>
    <w:rsid w:val="00E71B5B"/>
    <w:rsid w:val="00E7264A"/>
    <w:rsid w:val="00E80528"/>
    <w:rsid w:val="00E822E2"/>
    <w:rsid w:val="00E86061"/>
    <w:rsid w:val="00E9718F"/>
    <w:rsid w:val="00EA3DF0"/>
    <w:rsid w:val="00EA453D"/>
    <w:rsid w:val="00EA6F5D"/>
    <w:rsid w:val="00EA7E02"/>
    <w:rsid w:val="00EB3344"/>
    <w:rsid w:val="00ED7D36"/>
    <w:rsid w:val="00EE508E"/>
    <w:rsid w:val="00EF1ACE"/>
    <w:rsid w:val="00EF7D6F"/>
    <w:rsid w:val="00F11029"/>
    <w:rsid w:val="00F17CBB"/>
    <w:rsid w:val="00F24088"/>
    <w:rsid w:val="00F25ECA"/>
    <w:rsid w:val="00F451E1"/>
    <w:rsid w:val="00F501A8"/>
    <w:rsid w:val="00F52692"/>
    <w:rsid w:val="00F65F76"/>
    <w:rsid w:val="00F70EB6"/>
    <w:rsid w:val="00F77977"/>
    <w:rsid w:val="00F84BA6"/>
    <w:rsid w:val="00F8726E"/>
    <w:rsid w:val="00F96F2C"/>
    <w:rsid w:val="00FB33E7"/>
    <w:rsid w:val="00FC408A"/>
    <w:rsid w:val="00FD0EFF"/>
    <w:rsid w:val="00FD53AF"/>
    <w:rsid w:val="00FE0D2E"/>
    <w:rsid w:val="00FE5D2E"/>
    <w:rsid w:val="00FF0068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8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8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56F0D82D.dotm</Template>
  <TotalTime>2</TotalTime>
  <Pages>1</Pages>
  <Words>100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Wemmel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Haverals</dc:creator>
  <cp:lastModifiedBy>Brenda Haverals</cp:lastModifiedBy>
  <cp:revision>2</cp:revision>
  <cp:lastPrinted>2015-06-15T09:20:00Z</cp:lastPrinted>
  <dcterms:created xsi:type="dcterms:W3CDTF">2016-01-21T10:56:00Z</dcterms:created>
  <dcterms:modified xsi:type="dcterms:W3CDTF">2016-01-21T10:56:00Z</dcterms:modified>
</cp:coreProperties>
</file>